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4AFA2" w14:textId="77777777" w:rsidR="00572A99" w:rsidRPr="00F92A9A" w:rsidRDefault="00572A99" w:rsidP="00572A99">
      <w:pPr>
        <w:pStyle w:val="a3"/>
        <w:jc w:val="center"/>
        <w:rPr>
          <w:b/>
          <w:color w:val="000000"/>
          <w:sz w:val="20"/>
          <w:szCs w:val="20"/>
        </w:rPr>
      </w:pPr>
      <w:r w:rsidRPr="00F92A9A">
        <w:rPr>
          <w:b/>
          <w:color w:val="000000"/>
          <w:sz w:val="20"/>
          <w:szCs w:val="20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14:paraId="67729E7C" w14:textId="77777777" w:rsidR="00572A99" w:rsidRPr="00F92A9A" w:rsidRDefault="00572A99" w:rsidP="00191A9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</w:t>
      </w:r>
    </w:p>
    <w:p w14:paraId="3336E393" w14:textId="32F67F4E" w:rsidR="00572A99" w:rsidRPr="00F92A9A" w:rsidRDefault="00572A99" w:rsidP="00191A9A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Я,</w:t>
      </w:r>
      <w:r w:rsidR="00F57115"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829025247"/>
          <w:placeholder>
            <w:docPart w:val="FB8E7057D93D4749B1B152373B476A0E"/>
          </w:placeholder>
          <w:showingPlcHdr/>
          <w:text/>
        </w:sdtPr>
        <w:sdtEndPr/>
        <w:sdtContent>
          <w:r w:rsidR="00F57115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>, проживающий</w:t>
      </w:r>
      <w:proofErr w:type="gramStart"/>
      <w:r w:rsidRPr="00F92A9A">
        <w:rPr>
          <w:color w:val="000000"/>
          <w:sz w:val="20"/>
          <w:szCs w:val="20"/>
        </w:rPr>
        <w:t xml:space="preserve"> (-</w:t>
      </w:r>
      <w:proofErr w:type="spellStart"/>
      <w:proofErr w:type="gramEnd"/>
      <w:r w:rsidRPr="00F92A9A">
        <w:rPr>
          <w:color w:val="000000"/>
          <w:sz w:val="20"/>
          <w:szCs w:val="20"/>
        </w:rPr>
        <w:t>ая</w:t>
      </w:r>
      <w:proofErr w:type="spellEnd"/>
      <w:r w:rsidRPr="00F92A9A">
        <w:rPr>
          <w:color w:val="000000"/>
          <w:sz w:val="20"/>
          <w:szCs w:val="20"/>
        </w:rPr>
        <w:t>) по адресу</w:t>
      </w:r>
      <w:r w:rsidR="00F42D7A" w:rsidRPr="00F42D7A">
        <w:t xml:space="preserve"> </w:t>
      </w:r>
      <w:sdt>
        <w:sdtPr>
          <w:id w:val="1165130900"/>
          <w:placeholder>
            <w:docPart w:val="08389C4426264D6F9B8FDB9C410BA25D"/>
          </w:placeholder>
          <w:showingPlcHdr/>
          <w:text/>
        </w:sdtPr>
        <w:sdtContent>
          <w:r w:rsidR="00F42D7A" w:rsidRPr="00F42D7A">
            <w:rPr>
              <w:rStyle w:val="af3"/>
            </w:rPr>
            <w:t>Место для ввода текста.</w:t>
          </w:r>
        </w:sdtContent>
      </w:sdt>
      <w:r w:rsidR="00374A62">
        <w:rPr>
          <w:color w:val="000000"/>
          <w:sz w:val="20"/>
          <w:szCs w:val="20"/>
        </w:rPr>
        <w:t xml:space="preserve">: </w:t>
      </w:r>
    </w:p>
    <w:p w14:paraId="5BC540CA" w14:textId="77777777" w:rsidR="00374A62" w:rsidRDefault="00374A62" w:rsidP="00191A9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Паспорт</w:t>
      </w:r>
      <w:sdt>
        <w:sdtPr>
          <w:rPr>
            <w:color w:val="000000"/>
            <w:sz w:val="20"/>
            <w:szCs w:val="20"/>
          </w:rPr>
          <w:id w:val="-536047304"/>
          <w:placeholder>
            <w:docPart w:val="FB8E7057D93D4749B1B152373B476A0E"/>
          </w:placeholder>
          <w:showingPlcHdr/>
          <w:text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>, выдан</w:t>
      </w:r>
      <w:sdt>
        <w:sdtPr>
          <w:rPr>
            <w:color w:val="000000"/>
            <w:sz w:val="20"/>
            <w:szCs w:val="20"/>
          </w:rPr>
          <w:id w:val="1655872728"/>
          <w:placeholder>
            <w:docPart w:val="043A588109E9428FA169EB00BA5B2EF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849DF">
            <w:rPr>
              <w:rStyle w:val="af3"/>
            </w:rPr>
            <w:t>Место для ввода даты.</w:t>
          </w:r>
        </w:sdtContent>
      </w:sdt>
      <w:proofErr w:type="gramStart"/>
      <w:r>
        <w:rPr>
          <w:color w:val="000000"/>
          <w:sz w:val="20"/>
          <w:szCs w:val="20"/>
        </w:rPr>
        <w:t xml:space="preserve">  </w:t>
      </w:r>
      <w:r w:rsidR="00191A9A"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</w:t>
      </w:r>
      <w:r w:rsidR="00191A9A">
        <w:rPr>
          <w:color w:val="000000"/>
          <w:sz w:val="20"/>
          <w:szCs w:val="20"/>
        </w:rPr>
        <w:t xml:space="preserve">(кем)  </w:t>
      </w:r>
      <w:r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1880808789"/>
          <w:placeholder>
            <w:docPart w:val="FB8E7057D93D4749B1B152373B476A0E"/>
          </w:placeholder>
          <w:showingPlcHdr/>
          <w:text/>
        </w:sdtPr>
        <w:sdtEndPr/>
        <w:sdtContent>
          <w:r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. </w:t>
      </w:r>
    </w:p>
    <w:p w14:paraId="39535CAD" w14:textId="77777777" w:rsidR="00374A62" w:rsidRPr="00191A9A" w:rsidRDefault="00191A9A" w:rsidP="00191A9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0"/>
          <w:szCs w:val="20"/>
        </w:rPr>
        <w:t xml:space="preserve">                 </w:t>
      </w:r>
    </w:p>
    <w:p w14:paraId="4E1723C7" w14:textId="77777777" w:rsidR="00572A99" w:rsidRPr="00F92A9A" w:rsidRDefault="00572A99" w:rsidP="007C0BCF">
      <w:pPr>
        <w:pStyle w:val="a3"/>
        <w:ind w:firstLine="567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Даю добровольное информированное согласие на проведение медицинских вмешательств моему ребенку</w:t>
      </w:r>
      <w:sdt>
        <w:sdtPr>
          <w:rPr>
            <w:color w:val="000000"/>
            <w:sz w:val="20"/>
            <w:szCs w:val="20"/>
          </w:rPr>
          <w:id w:val="-1876073669"/>
          <w:placeholder>
            <w:docPart w:val="FB8E7057D93D4749B1B152373B476A0E"/>
          </w:placeholder>
          <w:showingPlcHdr/>
          <w:text/>
        </w:sdtPr>
        <w:sdtEndPr/>
        <w:sdtContent>
          <w:r w:rsidR="00F57115" w:rsidRPr="004849DF">
            <w:rPr>
              <w:rStyle w:val="af3"/>
            </w:rPr>
            <w:t>Место для ввода текста.</w:t>
          </w:r>
        </w:sdtContent>
      </w:sdt>
      <w:r w:rsidR="00374A62">
        <w:rPr>
          <w:color w:val="000000"/>
          <w:sz w:val="20"/>
          <w:szCs w:val="20"/>
        </w:rPr>
        <w:t xml:space="preserve">  </w:t>
      </w:r>
      <w:r w:rsidRPr="00F92A9A">
        <w:rPr>
          <w:color w:val="000000"/>
          <w:sz w:val="20"/>
          <w:szCs w:val="20"/>
        </w:rPr>
        <w:t>года рождения, чьим законным представителем я являюсь</w:t>
      </w:r>
      <w:r w:rsidR="00374A62" w:rsidRPr="00374A62">
        <w:rPr>
          <w:color w:val="000000"/>
          <w:sz w:val="20"/>
          <w:szCs w:val="20"/>
        </w:rPr>
        <w:t xml:space="preserve"> </w:t>
      </w:r>
      <w:r w:rsidR="00374A62" w:rsidRPr="00F92A9A">
        <w:rPr>
          <w:color w:val="000000"/>
          <w:sz w:val="20"/>
          <w:szCs w:val="20"/>
        </w:rPr>
        <w:t xml:space="preserve">на основании свидетельства о рождении серия </w:t>
      </w:r>
      <w:sdt>
        <w:sdtPr>
          <w:rPr>
            <w:color w:val="000000"/>
            <w:sz w:val="20"/>
            <w:szCs w:val="20"/>
          </w:rPr>
          <w:id w:val="1747376442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="00374A62" w:rsidRPr="00F92A9A">
        <w:rPr>
          <w:color w:val="000000"/>
          <w:sz w:val="20"/>
          <w:szCs w:val="20"/>
        </w:rPr>
        <w:t xml:space="preserve"> № </w:t>
      </w:r>
      <w:sdt>
        <w:sdtPr>
          <w:rPr>
            <w:color w:val="000000"/>
            <w:sz w:val="20"/>
            <w:szCs w:val="20"/>
          </w:rPr>
          <w:id w:val="-298389588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>,   проживающего по адресу</w:t>
      </w:r>
      <w:r w:rsidR="00374A62">
        <w:rPr>
          <w:color w:val="000000"/>
          <w:sz w:val="20"/>
          <w:szCs w:val="20"/>
          <w:u w:val="single"/>
        </w:rPr>
        <w:t>:</w:t>
      </w:r>
      <w:sdt>
        <w:sdtPr>
          <w:rPr>
            <w:color w:val="000000"/>
            <w:sz w:val="20"/>
            <w:szCs w:val="20"/>
            <w:u w:val="single"/>
          </w:rPr>
          <w:id w:val="966473829"/>
          <w:placeholder>
            <w:docPart w:val="FB8E7057D93D4749B1B152373B476A0E"/>
          </w:placeholder>
          <w:showingPlcHdr/>
          <w:text/>
        </w:sdtPr>
        <w:sdtEndPr/>
        <w:sdtContent>
          <w:r w:rsidR="00F57115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фактический адрес проживания ребенка при оказании первичной медико-санитарной, неотложной и скорой медицинской помощи в оздоровительной и медицинской организации. </w:t>
      </w:r>
    </w:p>
    <w:p w14:paraId="68C45558" w14:textId="77777777" w:rsidR="00572A99" w:rsidRPr="00F92A9A" w:rsidRDefault="00572A99" w:rsidP="00374A62">
      <w:pPr>
        <w:pStyle w:val="a3"/>
        <w:ind w:firstLine="567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 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 </w:t>
      </w:r>
    </w:p>
    <w:p w14:paraId="4F0AF8D2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Информированное добровольное согласие действительно на срок пребывания ребенка </w:t>
      </w:r>
      <w:bookmarkStart w:id="1" w:name="_Hlk64638429"/>
      <w:r w:rsidR="00F57115">
        <w:rPr>
          <w:color w:val="000000"/>
          <w:sz w:val="20"/>
          <w:szCs w:val="20"/>
        </w:rPr>
        <w:t>в оздоровительной организации.</w:t>
      </w:r>
    </w:p>
    <w:bookmarkEnd w:id="1"/>
    <w:p w14:paraId="72F860AF" w14:textId="77777777" w:rsidR="00F57115" w:rsidRDefault="00572A99" w:rsidP="00F57115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__</w:t>
      </w:r>
      <w:sdt>
        <w:sdtPr>
          <w:rPr>
            <w:color w:val="000000"/>
            <w:sz w:val="20"/>
            <w:szCs w:val="20"/>
          </w:rPr>
          <w:id w:val="-1167316747"/>
          <w:placeholder>
            <w:docPart w:val="FB8E7057D93D4749B1B152373B476A0E"/>
          </w:placeholder>
          <w:showingPlcHdr/>
          <w:text/>
        </w:sdtPr>
        <w:sdtEndPr/>
        <w:sdtContent>
          <w:r w:rsidR="00F57115" w:rsidRPr="004849DF">
            <w:rPr>
              <w:rStyle w:val="af3"/>
            </w:rPr>
            <w:t>Место для ввода текста.</w:t>
          </w:r>
        </w:sdtContent>
      </w:sdt>
      <w:r w:rsidR="00374A62">
        <w:rPr>
          <w:color w:val="000000"/>
          <w:sz w:val="20"/>
          <w:szCs w:val="20"/>
        </w:rPr>
        <w:t>________</w:t>
      </w:r>
      <w:r w:rsidR="00F57115">
        <w:rPr>
          <w:color w:val="000000"/>
          <w:sz w:val="20"/>
          <w:szCs w:val="20"/>
        </w:rPr>
        <w:t>______ Подпись</w:t>
      </w:r>
    </w:p>
    <w:p w14:paraId="3DA215F5" w14:textId="77777777" w:rsidR="00572A99" w:rsidRPr="00F57115" w:rsidRDefault="00374A62" w:rsidP="00F57115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</w:t>
      </w:r>
      <w:r w:rsidR="00572A99" w:rsidRPr="00F57115">
        <w:rPr>
          <w:color w:val="000000"/>
          <w:sz w:val="16"/>
          <w:szCs w:val="16"/>
        </w:rPr>
        <w:t xml:space="preserve"> Ф.И.О. одного из родителей, опекуна, попечителя, иного законного представителя </w:t>
      </w:r>
    </w:p>
    <w:p w14:paraId="0E311F90" w14:textId="77777777" w:rsidR="00F57115" w:rsidRDefault="00572A99" w:rsidP="00F57115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__</w:t>
      </w:r>
      <w:sdt>
        <w:sdtPr>
          <w:rPr>
            <w:color w:val="000000"/>
            <w:sz w:val="20"/>
            <w:szCs w:val="20"/>
          </w:rPr>
          <w:id w:val="-1771315247"/>
          <w:placeholder>
            <w:docPart w:val="FB8E7057D93D4749B1B152373B476A0E"/>
          </w:placeholder>
          <w:showingPlcHdr/>
          <w:text/>
        </w:sdtPr>
        <w:sdtEndPr/>
        <w:sdtContent>
          <w:r w:rsidR="00F57115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>________</w:t>
      </w:r>
      <w:r w:rsidR="00F57115">
        <w:rPr>
          <w:color w:val="000000"/>
          <w:sz w:val="20"/>
          <w:szCs w:val="20"/>
        </w:rPr>
        <w:t>______</w:t>
      </w:r>
      <w:r w:rsidRPr="00F92A9A">
        <w:rPr>
          <w:color w:val="000000"/>
          <w:sz w:val="20"/>
          <w:szCs w:val="20"/>
        </w:rPr>
        <w:t xml:space="preserve"> Подпись, </w:t>
      </w:r>
    </w:p>
    <w:p w14:paraId="0D949CB3" w14:textId="77777777" w:rsidR="00572A99" w:rsidRPr="00F57115" w:rsidRDefault="00F57115" w:rsidP="00F57115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F57115">
        <w:rPr>
          <w:color w:val="000000"/>
          <w:sz w:val="16"/>
          <w:szCs w:val="16"/>
        </w:rPr>
        <w:t xml:space="preserve">     </w:t>
      </w:r>
      <w:r w:rsidR="00572A99" w:rsidRPr="00F57115">
        <w:rPr>
          <w:color w:val="000000"/>
          <w:sz w:val="16"/>
          <w:szCs w:val="16"/>
        </w:rPr>
        <w:t xml:space="preserve">    Ф.И.О. уполномоченного лица оздоровительной организации </w:t>
      </w:r>
    </w:p>
    <w:p w14:paraId="194C3A26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</w:t>
      </w:r>
    </w:p>
    <w:p w14:paraId="1C5F8359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«________» _________________________ 20_______г. </w:t>
      </w:r>
    </w:p>
    <w:p w14:paraId="173EA202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Дата оформления добровольного информированного согласия</w:t>
      </w:r>
    </w:p>
    <w:p w14:paraId="58D9F4CD" w14:textId="77777777" w:rsid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</w:t>
      </w:r>
    </w:p>
    <w:p w14:paraId="3C9140A7" w14:textId="77777777" w:rsidR="00F92A9A" w:rsidRPr="00F92A9A" w:rsidRDefault="00F92A9A" w:rsidP="00F92A9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</w:rPr>
        <w:br w:type="page"/>
      </w:r>
    </w:p>
    <w:p w14:paraId="2B6A1AE4" w14:textId="77777777" w:rsidR="00572A99" w:rsidRPr="00F92A9A" w:rsidRDefault="00572A99" w:rsidP="00572A99">
      <w:pPr>
        <w:pStyle w:val="a3"/>
        <w:jc w:val="center"/>
        <w:rPr>
          <w:b/>
          <w:color w:val="000000"/>
          <w:sz w:val="20"/>
          <w:szCs w:val="20"/>
        </w:rPr>
      </w:pPr>
      <w:r w:rsidRPr="00F92A9A">
        <w:rPr>
          <w:b/>
          <w:color w:val="000000"/>
          <w:sz w:val="20"/>
          <w:szCs w:val="20"/>
        </w:rPr>
        <w:lastRenderedPageBreak/>
        <w:t>Перечень 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14:paraId="2096569A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</w:t>
      </w:r>
    </w:p>
    <w:p w14:paraId="42850725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1.    Опрос, в том числе выявление жалоб, сбор анамнеза.</w:t>
      </w:r>
    </w:p>
    <w:p w14:paraId="046FEEF0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2. Осмотр, в том числе пальпация, перкуссия, аускультация. </w:t>
      </w:r>
    </w:p>
    <w:p w14:paraId="552E0E28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3.    Антропометрические исследования, спирометрия, динамометрия.  </w:t>
      </w:r>
    </w:p>
    <w:p w14:paraId="62E1EB5F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4.    Термометрия. </w:t>
      </w:r>
    </w:p>
    <w:p w14:paraId="100F895C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5.    Тонометрия. </w:t>
      </w:r>
    </w:p>
    <w:p w14:paraId="3F154CD6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6.    Неинвазивные исследования органа зрения и зрительных функций. </w:t>
      </w:r>
    </w:p>
    <w:p w14:paraId="2F319359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7.    Неинвазивные исследования органа слуха и слуховых функций.</w:t>
      </w:r>
    </w:p>
    <w:p w14:paraId="1BEE7C80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8. Исследование функций нервной системы (чувствительной и двигательной сферы). </w:t>
      </w:r>
    </w:p>
    <w:p w14:paraId="272AF2B3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9.  Лабораторные методы обследования, в том числе клинические.</w:t>
      </w:r>
    </w:p>
    <w:p w14:paraId="35AD7958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10. Функциональные методы обследования, в том числе электрокардиография. </w:t>
      </w:r>
    </w:p>
    <w:p w14:paraId="5B150746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11. Рентгенологические методы обследования, в том числе флюорография (для лиц старше 15 лет) и рентгенография, ультразвуковые исследования.</w:t>
      </w:r>
    </w:p>
    <w:p w14:paraId="50C4EE42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 12. Введение лекарственных препаратов по назначению врача, в том числе внутримышечно, внутривенно, подкожно, внутрикожно. </w:t>
      </w:r>
    </w:p>
    <w:p w14:paraId="2DF52E0C" w14:textId="27E9D0C6" w:rsidR="00572A99" w:rsidRPr="00F92A9A" w:rsidRDefault="00572A99" w:rsidP="00572A9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572A99" w:rsidRPr="00F92A9A" w:rsidSect="00D304AE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BF568" w14:textId="77777777" w:rsidR="00E30371" w:rsidRDefault="00E30371" w:rsidP="009C5149">
      <w:pPr>
        <w:spacing w:after="0" w:line="240" w:lineRule="auto"/>
      </w:pPr>
      <w:r>
        <w:separator/>
      </w:r>
    </w:p>
  </w:endnote>
  <w:endnote w:type="continuationSeparator" w:id="0">
    <w:p w14:paraId="0F421C7A" w14:textId="77777777" w:rsidR="00E30371" w:rsidRDefault="00E30371" w:rsidP="009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2A1AB" w14:textId="0885CC45" w:rsidR="008E4C11" w:rsidRDefault="008E4C11" w:rsidP="008E4C11">
    <w:pPr>
      <w:pStyle w:val="af6"/>
      <w:jc w:val="right"/>
    </w:pPr>
    <w:r>
      <w:t xml:space="preserve">                        ____________Заказчик</w:t>
    </w:r>
  </w:p>
  <w:p w14:paraId="46C22ADD" w14:textId="21F32958" w:rsidR="00955620" w:rsidRDefault="0095562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4A096" w14:textId="77777777" w:rsidR="00E30371" w:rsidRDefault="00E30371" w:rsidP="009C5149">
      <w:pPr>
        <w:spacing w:after="0" w:line="240" w:lineRule="auto"/>
      </w:pPr>
      <w:r>
        <w:separator/>
      </w:r>
    </w:p>
  </w:footnote>
  <w:footnote w:type="continuationSeparator" w:id="0">
    <w:p w14:paraId="17921503" w14:textId="77777777" w:rsidR="00E30371" w:rsidRDefault="00E30371" w:rsidP="009C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4017"/>
    <w:multiLevelType w:val="hybridMultilevel"/>
    <w:tmpl w:val="61FA4762"/>
    <w:lvl w:ilvl="0" w:tplc="23863F5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vD04dT6lWXBve5KbXrhqkGYVyP5pfzI64wBY3MfN6uIg/E3kwsOaeVBEHDA9HdXO06ufXJgk2BgEnw52eYyBuQ==" w:salt="70NyBGe2IBdpGEZf6jU+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1C"/>
    <w:rsid w:val="0000247F"/>
    <w:rsid w:val="00055B52"/>
    <w:rsid w:val="000814B1"/>
    <w:rsid w:val="00095CF1"/>
    <w:rsid w:val="000969B7"/>
    <w:rsid w:val="000B0C9C"/>
    <w:rsid w:val="000B5983"/>
    <w:rsid w:val="000C2005"/>
    <w:rsid w:val="001165CA"/>
    <w:rsid w:val="00122E9F"/>
    <w:rsid w:val="00125E1C"/>
    <w:rsid w:val="001466E8"/>
    <w:rsid w:val="00191A9A"/>
    <w:rsid w:val="00194D0A"/>
    <w:rsid w:val="001A033A"/>
    <w:rsid w:val="001B1DCF"/>
    <w:rsid w:val="002229E5"/>
    <w:rsid w:val="0023545A"/>
    <w:rsid w:val="00236226"/>
    <w:rsid w:val="0024711A"/>
    <w:rsid w:val="002510F7"/>
    <w:rsid w:val="00281CD0"/>
    <w:rsid w:val="003305BD"/>
    <w:rsid w:val="003333F4"/>
    <w:rsid w:val="00334B5F"/>
    <w:rsid w:val="00374A62"/>
    <w:rsid w:val="003A55C7"/>
    <w:rsid w:val="003B140A"/>
    <w:rsid w:val="003B4E6A"/>
    <w:rsid w:val="003F59E1"/>
    <w:rsid w:val="003F5CFD"/>
    <w:rsid w:val="004236EB"/>
    <w:rsid w:val="00443B16"/>
    <w:rsid w:val="004B0A3C"/>
    <w:rsid w:val="004D4A2A"/>
    <w:rsid w:val="004E70CF"/>
    <w:rsid w:val="005575A6"/>
    <w:rsid w:val="00572A99"/>
    <w:rsid w:val="00592678"/>
    <w:rsid w:val="00595241"/>
    <w:rsid w:val="005F3E3B"/>
    <w:rsid w:val="00607A83"/>
    <w:rsid w:val="006317B0"/>
    <w:rsid w:val="00642409"/>
    <w:rsid w:val="0064757D"/>
    <w:rsid w:val="00657CC7"/>
    <w:rsid w:val="006727BF"/>
    <w:rsid w:val="006A3918"/>
    <w:rsid w:val="006D1738"/>
    <w:rsid w:val="006E0045"/>
    <w:rsid w:val="006F4AD9"/>
    <w:rsid w:val="007009C6"/>
    <w:rsid w:val="00715A86"/>
    <w:rsid w:val="007877AE"/>
    <w:rsid w:val="007B1332"/>
    <w:rsid w:val="007B60EC"/>
    <w:rsid w:val="007C0BCF"/>
    <w:rsid w:val="007F0D49"/>
    <w:rsid w:val="00831AA5"/>
    <w:rsid w:val="00837F26"/>
    <w:rsid w:val="008428F5"/>
    <w:rsid w:val="00877413"/>
    <w:rsid w:val="0088102D"/>
    <w:rsid w:val="00892385"/>
    <w:rsid w:val="0089345B"/>
    <w:rsid w:val="008C19C8"/>
    <w:rsid w:val="008C2B14"/>
    <w:rsid w:val="008D3291"/>
    <w:rsid w:val="008D761F"/>
    <w:rsid w:val="008E4C11"/>
    <w:rsid w:val="008F73F2"/>
    <w:rsid w:val="00955620"/>
    <w:rsid w:val="0097027F"/>
    <w:rsid w:val="0097158B"/>
    <w:rsid w:val="00990F1C"/>
    <w:rsid w:val="009C5149"/>
    <w:rsid w:val="00A11580"/>
    <w:rsid w:val="00A41D6A"/>
    <w:rsid w:val="00A8323A"/>
    <w:rsid w:val="00A834D0"/>
    <w:rsid w:val="00A9639E"/>
    <w:rsid w:val="00AB447E"/>
    <w:rsid w:val="00AD0447"/>
    <w:rsid w:val="00B169A3"/>
    <w:rsid w:val="00B17D8D"/>
    <w:rsid w:val="00B649FE"/>
    <w:rsid w:val="00B64AAD"/>
    <w:rsid w:val="00B7603A"/>
    <w:rsid w:val="00B844F7"/>
    <w:rsid w:val="00BE6B69"/>
    <w:rsid w:val="00C362A0"/>
    <w:rsid w:val="00C4501E"/>
    <w:rsid w:val="00CA4708"/>
    <w:rsid w:val="00CA6AA4"/>
    <w:rsid w:val="00CC44D6"/>
    <w:rsid w:val="00CD703A"/>
    <w:rsid w:val="00CE2503"/>
    <w:rsid w:val="00CF381F"/>
    <w:rsid w:val="00D304AE"/>
    <w:rsid w:val="00D33DD8"/>
    <w:rsid w:val="00D66381"/>
    <w:rsid w:val="00D7646D"/>
    <w:rsid w:val="00DC1E9E"/>
    <w:rsid w:val="00DC2FCB"/>
    <w:rsid w:val="00E03F9E"/>
    <w:rsid w:val="00E15C67"/>
    <w:rsid w:val="00E30371"/>
    <w:rsid w:val="00E40898"/>
    <w:rsid w:val="00E457D6"/>
    <w:rsid w:val="00E851A0"/>
    <w:rsid w:val="00E90317"/>
    <w:rsid w:val="00EE5EEF"/>
    <w:rsid w:val="00F3301D"/>
    <w:rsid w:val="00F42D7A"/>
    <w:rsid w:val="00F5685D"/>
    <w:rsid w:val="00F57115"/>
    <w:rsid w:val="00F76E30"/>
    <w:rsid w:val="00F92A9A"/>
    <w:rsid w:val="00FB042C"/>
    <w:rsid w:val="00FC358D"/>
    <w:rsid w:val="00FC68BF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3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\&#1044;&#1086;&#1075;&#1086;&#1074;&#1086;&#1088;%20&#1086;&#1073;%20&#1086;&#1088;&#1075;&#1072;&#1085;&#1080;&#1079;&#1072;&#1094;&#1080;&#1080;%20&#1086;&#1090;&#1076;&#1099;&#1093;&#1072;%20&#1080;%20&#1086;&#1079;&#1076;&#1086;&#1088;&#1086;&#1074;&#1083;&#1077;&#1085;&#1080;&#1103;%20&#1088;&#1077;&#1073;&#1077;&#1085;&#1082;&#1072;%202022%20&#1096;&#1072;&#1073;&#1083;&#1086;&#1085;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8E7057D93D4749B1B152373B476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82A73-3313-49A2-B82D-B7132CC970FA}"/>
      </w:docPartPr>
      <w:docPartBody>
        <w:p w:rsidR="007D24F7" w:rsidRDefault="004A3DBA">
          <w:pPr>
            <w:pStyle w:val="FB8E7057D93D4749B1B152373B476A0E"/>
          </w:pPr>
          <w:r w:rsidRPr="004849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A588109E9428FA169EB00BA5B2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09EAF-B951-48DA-857B-6F06F5267A7E}"/>
      </w:docPartPr>
      <w:docPartBody>
        <w:p w:rsidR="007D24F7" w:rsidRDefault="004A3DBA">
          <w:pPr>
            <w:pStyle w:val="043A588109E9428FA169EB00BA5B2EFE"/>
          </w:pPr>
          <w:r w:rsidRPr="004849DF">
            <w:rPr>
              <w:rStyle w:val="a3"/>
            </w:rPr>
            <w:t>Место для ввода даты.</w:t>
          </w:r>
        </w:p>
      </w:docPartBody>
    </w:docPart>
    <w:docPart>
      <w:docPartPr>
        <w:name w:val="08389C4426264D6F9B8FDB9C410BA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0BAB-A8D7-4C47-86D4-5C0F646E7C68}"/>
      </w:docPartPr>
      <w:docPartBody>
        <w:p w:rsidR="00000000" w:rsidRDefault="00A91038" w:rsidP="00A91038">
          <w:pPr>
            <w:pStyle w:val="08389C4426264D6F9B8FDB9C410BA25D"/>
          </w:pPr>
          <w:r w:rsidRPr="004849D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F7"/>
    <w:rsid w:val="004A3DBA"/>
    <w:rsid w:val="007D24F7"/>
    <w:rsid w:val="00A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038"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  <w:style w:type="paragraph" w:customStyle="1" w:styleId="08389C4426264D6F9B8FDB9C410BA25D">
    <w:name w:val="08389C4426264D6F9B8FDB9C410BA25D"/>
    <w:rsid w:val="00A910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038"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  <w:style w:type="paragraph" w:customStyle="1" w:styleId="08389C4426264D6F9B8FDB9C410BA25D">
    <w:name w:val="08389C4426264D6F9B8FDB9C410BA25D"/>
    <w:rsid w:val="00A91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3C69-3A51-4BA1-986B-DD9163E8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об организации отдыха и оздоровления ребенка 2022 шаблон 2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РОП</dc:creator>
  <cp:lastModifiedBy>РОП</cp:lastModifiedBy>
  <cp:revision>3</cp:revision>
  <cp:lastPrinted>2021-02-24T10:12:00Z</cp:lastPrinted>
  <dcterms:created xsi:type="dcterms:W3CDTF">2022-05-11T12:17:00Z</dcterms:created>
  <dcterms:modified xsi:type="dcterms:W3CDTF">2022-05-11T12:17:00Z</dcterms:modified>
</cp:coreProperties>
</file>